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9983DCF" w:rsidR="0012209D" w:rsidRDefault="000A72D2" w:rsidP="0038107E">
            <w:r>
              <w:t>06/07/2018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42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AE84809" w:rsidR="0012209D" w:rsidRDefault="0083125A" w:rsidP="00321CAA">
            <w:r>
              <w:t>School:</w:t>
            </w:r>
          </w:p>
        </w:tc>
        <w:tc>
          <w:tcPr>
            <w:tcW w:w="7226" w:type="dxa"/>
            <w:gridSpan w:val="3"/>
          </w:tcPr>
          <w:p w14:paraId="15BF0874" w14:textId="45972F65" w:rsidR="0012209D" w:rsidRPr="0083125A" w:rsidRDefault="0083125A" w:rsidP="0083125A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Zepler Institute for Photonics and Nanoelectronics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FB0E8C5" w:rsidR="00746AEB" w:rsidRPr="0083125A" w:rsidRDefault="0083125A" w:rsidP="0083125A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libri" w:hAnsi="Calibri"/>
                <w:bCs/>
                <w:sz w:val="22"/>
                <w:szCs w:val="22"/>
              </w:rPr>
            </w:pPr>
            <w:r w:rsidRPr="0083125A">
              <w:rPr>
                <w:rFonts w:ascii="Calibri" w:hAnsi="Calibri"/>
                <w:bCs/>
                <w:sz w:val="22"/>
                <w:szCs w:val="22"/>
              </w:rPr>
              <w:t xml:space="preserve">Faculty of Engineering and Physical Sciences 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55B661D" w:rsidR="0012209D" w:rsidRPr="005508A2" w:rsidRDefault="00EF1407" w:rsidP="00321CAA">
            <w:r>
              <w:t>Professorial Fellow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E3A58A1" w:rsidR="0012209D" w:rsidRPr="005508A2" w:rsidRDefault="00EF1407" w:rsidP="00321CAA">
            <w:r>
              <w:t>None</w:t>
            </w:r>
            <w:bookmarkStart w:id="0" w:name="_GoBack"/>
            <w:bookmarkEnd w:id="0"/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4D268EE" w:rsidR="0012209D" w:rsidRPr="005508A2" w:rsidRDefault="00427CE3" w:rsidP="00427CE3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9B39156" w:rsidR="0012209D" w:rsidRDefault="00EF1407" w:rsidP="00321CAA">
            <w:r w:rsidRPr="000838F4">
              <w:t>To undertake modelling of loss mechanisms in microstructured optical fibres aimed at developing mitigating strategies that would ensure a widespread use of the technology in many areas of science and technology, in accordance with the specified research project.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D6A5B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DD6A5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570E043F" w:rsidR="0012209D" w:rsidRDefault="00EF1407" w:rsidP="00BE4E6D">
            <w:r>
              <w:t xml:space="preserve">Develop </w:t>
            </w:r>
            <w:r w:rsidR="00BD5287">
              <w:t xml:space="preserve">a theoretical framework and numerical tools to understand loss mechanisms in microstructured hollow-core optical fibers. </w:t>
            </w:r>
            <w:r w:rsidR="00427CE3">
              <w:t xml:space="preserve">In particular seek to understand how the optical loss is affected by choice of fiber coatings. </w:t>
            </w:r>
            <w:r w:rsidR="00BD5287">
              <w:t xml:space="preserve">Develop </w:t>
            </w:r>
            <w:r w:rsidR="00BE4E6D">
              <w:t>experimental procedures</w:t>
            </w:r>
            <w:r w:rsidR="00BD5287">
              <w:t xml:space="preserve"> to help validate t</w:t>
            </w:r>
            <w:r w:rsidR="00BE4E6D">
              <w:t xml:space="preserve">he theoretical models and ultimately formulate effective strategies to mitigate sources of loss through </w:t>
            </w:r>
            <w:r w:rsidR="00622024">
              <w:t xml:space="preserve">bespoke </w:t>
            </w:r>
            <w:r w:rsidR="00BE4E6D">
              <w:t>fiber design</w:t>
            </w:r>
            <w:r w:rsidR="00622024">
              <w:t>s</w:t>
            </w:r>
            <w:r w:rsidR="00BE4E6D">
              <w:t xml:space="preserve">, </w:t>
            </w:r>
            <w:r w:rsidR="00A14D1F">
              <w:t xml:space="preserve">improved fiber packaging, </w:t>
            </w:r>
            <w:r w:rsidR="00BE4E6D">
              <w:t>improved fabrication practices or otherwise.</w:t>
            </w:r>
          </w:p>
        </w:tc>
        <w:tc>
          <w:tcPr>
            <w:tcW w:w="1018" w:type="dxa"/>
          </w:tcPr>
          <w:p w14:paraId="15BF0893" w14:textId="444BA10D" w:rsidR="0012209D" w:rsidRDefault="009D7BC8" w:rsidP="00321CAA">
            <w:r>
              <w:t>40</w:t>
            </w:r>
            <w:r w:rsidR="00343D93">
              <w:t>%</w:t>
            </w:r>
          </w:p>
        </w:tc>
      </w:tr>
      <w:tr w:rsidR="00BD5287" w14:paraId="5A64E2DE" w14:textId="77777777" w:rsidTr="00DD6A5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0CA0028" w14:textId="77777777" w:rsidR="00BD5287" w:rsidRDefault="00BD5287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074B5D4" w14:textId="0D8D3652" w:rsidR="00BD5287" w:rsidRPr="009D6185" w:rsidRDefault="00BD5287" w:rsidP="00BE4E6D">
            <w:r>
              <w:t xml:space="preserve">Develop </w:t>
            </w:r>
            <w:r w:rsidR="00BE4E6D">
              <w:t xml:space="preserve">and validate theoretical models and numerical simulation tools to study the effect of </w:t>
            </w:r>
            <w:r w:rsidR="00A14D1F">
              <w:t>hostile environments on the performance of state of the art hollow-core optical fibers. Formulate strategies to effectively mitigate performance impairments that might result from operating fibers in such hostile environments.</w:t>
            </w:r>
          </w:p>
        </w:tc>
        <w:tc>
          <w:tcPr>
            <w:tcW w:w="1018" w:type="dxa"/>
          </w:tcPr>
          <w:p w14:paraId="087061CE" w14:textId="4BBB5DD5" w:rsidR="00BD5287" w:rsidRDefault="009D7BC8" w:rsidP="00321CAA">
            <w:r>
              <w:t>40%</w:t>
            </w:r>
          </w:p>
        </w:tc>
      </w:tr>
      <w:tr w:rsidR="009D7BC8" w14:paraId="2869F1FD" w14:textId="77777777" w:rsidTr="00DD6A5B">
        <w:trPr>
          <w:cantSplit/>
        </w:trPr>
        <w:tc>
          <w:tcPr>
            <w:tcW w:w="601" w:type="dxa"/>
            <w:tcBorders>
              <w:right w:val="nil"/>
            </w:tcBorders>
          </w:tcPr>
          <w:p w14:paraId="7CFCA1B6" w14:textId="77777777" w:rsidR="009D7BC8" w:rsidRDefault="009D7BC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2D4C772" w14:textId="330CA587" w:rsidR="009D7BC8" w:rsidRPr="000534D9" w:rsidRDefault="009D7BC8" w:rsidP="009D7BC8">
            <w:pPr>
              <w:widowControl w:val="0"/>
              <w:tabs>
                <w:tab w:val="left" w:pos="1843"/>
              </w:tabs>
              <w:spacing w:before="0" w:after="0"/>
              <w:jc w:val="both"/>
            </w:pPr>
            <w:r w:rsidRPr="000534D9">
              <w:t xml:space="preserve">Interact with experimentalists to identify requirements and discuss </w:t>
            </w:r>
            <w:r>
              <w:t>characterization methods</w:t>
            </w:r>
          </w:p>
        </w:tc>
        <w:tc>
          <w:tcPr>
            <w:tcW w:w="1018" w:type="dxa"/>
          </w:tcPr>
          <w:p w14:paraId="37F40B80" w14:textId="58B19806" w:rsidR="009D7BC8" w:rsidRDefault="009D7BC8" w:rsidP="00321CAA">
            <w:r>
              <w:t>5%</w:t>
            </w:r>
          </w:p>
        </w:tc>
      </w:tr>
      <w:tr w:rsidR="009D7BC8" w14:paraId="58BE58B8" w14:textId="77777777" w:rsidTr="00DD6A5B">
        <w:trPr>
          <w:cantSplit/>
        </w:trPr>
        <w:tc>
          <w:tcPr>
            <w:tcW w:w="601" w:type="dxa"/>
            <w:tcBorders>
              <w:right w:val="nil"/>
            </w:tcBorders>
          </w:tcPr>
          <w:p w14:paraId="3AA2A5CB" w14:textId="77777777" w:rsidR="009D7BC8" w:rsidRDefault="009D7BC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CBF2B93" w14:textId="35CC6C22" w:rsidR="009D7BC8" w:rsidRPr="009D6185" w:rsidRDefault="009D7BC8" w:rsidP="009D7BC8">
            <w:pPr>
              <w:widowControl w:val="0"/>
              <w:tabs>
                <w:tab w:val="left" w:pos="1843"/>
              </w:tabs>
              <w:spacing w:before="0" w:after="0"/>
              <w:jc w:val="both"/>
            </w:pPr>
            <w:r w:rsidRPr="000534D9">
              <w:t xml:space="preserve">Contribute to the improvement of available simulation </w:t>
            </w:r>
            <w:r>
              <w:t>codes</w:t>
            </w:r>
            <w:r w:rsidRPr="000534D9">
              <w:t xml:space="preserve"> and/or to the generation of purposely build numerical tools.</w:t>
            </w:r>
          </w:p>
        </w:tc>
        <w:tc>
          <w:tcPr>
            <w:tcW w:w="1018" w:type="dxa"/>
          </w:tcPr>
          <w:p w14:paraId="1CF75D2D" w14:textId="127C3C59" w:rsidR="009D7BC8" w:rsidRDefault="009D7BC8" w:rsidP="00321CAA">
            <w:r>
              <w:t>5%</w:t>
            </w:r>
          </w:p>
        </w:tc>
      </w:tr>
      <w:tr w:rsidR="0012209D" w14:paraId="15BF0898" w14:textId="77777777" w:rsidTr="00147EC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50140846" w:rsidR="0012209D" w:rsidRDefault="009D6185" w:rsidP="00321CAA">
            <w:r w:rsidRPr="009D6185">
              <w:t xml:space="preserve">Regularly disseminate findings by taking the lead in preparing </w:t>
            </w:r>
            <w:r w:rsidR="009D7BC8">
              <w:t>publication materials for refere</w:t>
            </w:r>
            <w:r w:rsidRPr="009D6185">
              <w:t>ed journals, presenting results at conferences, or exhibiting work at other appropriate events.</w:t>
            </w:r>
          </w:p>
        </w:tc>
        <w:tc>
          <w:tcPr>
            <w:tcW w:w="1018" w:type="dxa"/>
          </w:tcPr>
          <w:p w14:paraId="15BF0897" w14:textId="4619BCCC" w:rsidR="0012209D" w:rsidRDefault="009D7BC8" w:rsidP="00321CAA">
            <w:r>
              <w:t>5</w:t>
            </w:r>
            <w:r w:rsidR="00343D93">
              <w:t>%</w:t>
            </w:r>
          </w:p>
        </w:tc>
      </w:tr>
      <w:tr w:rsidR="00DD6A5B" w14:paraId="27BD3CF1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38182EEC" w14:textId="77777777" w:rsidR="00DD6A5B" w:rsidRDefault="00DD6A5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2CCD9F2" w14:textId="3A7FA094" w:rsidR="00DD6A5B" w:rsidRPr="009D6185" w:rsidRDefault="00DD6A5B" w:rsidP="00321CAA">
            <w:r>
              <w:t>Report periodically on progress during internal group meetings.</w:t>
            </w:r>
          </w:p>
        </w:tc>
        <w:tc>
          <w:tcPr>
            <w:tcW w:w="1027" w:type="dxa"/>
          </w:tcPr>
          <w:p w14:paraId="57D1D3F5" w14:textId="241374B2" w:rsidR="00DD6A5B" w:rsidRDefault="00DD6A5B" w:rsidP="00321CAA">
            <w:r>
              <w:t>3%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5C341FE2" w:rsidR="0012209D" w:rsidRDefault="009D6185" w:rsidP="00321CAA">
            <w:r w:rsidRPr="009D6185">
              <w:t>Contribute to the writi</w:t>
            </w:r>
            <w:r w:rsidR="00147EC5">
              <w:t>ng of bids for research funding, generation and protection of intellectual property.</w:t>
            </w:r>
          </w:p>
        </w:tc>
        <w:tc>
          <w:tcPr>
            <w:tcW w:w="1027" w:type="dxa"/>
          </w:tcPr>
          <w:p w14:paraId="15BF089B" w14:textId="7F542306" w:rsidR="0012209D" w:rsidRDefault="00DD6A5B" w:rsidP="00321CAA">
            <w:r>
              <w:t>1</w:t>
            </w:r>
            <w:r w:rsidR="00343D93">
              <w:t xml:space="preserve"> %</w:t>
            </w:r>
          </w:p>
        </w:tc>
      </w:tr>
      <w:tr w:rsidR="00D116BC" w14:paraId="02C51BD6" w14:textId="77777777" w:rsidTr="00DD6A5B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D116BC" w:rsidRPr="00447FD8" w:rsidRDefault="00D054B1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10E12799" w:rsidR="00D116BC" w:rsidRDefault="00147EC5" w:rsidP="00321CAA">
            <w:r>
              <w:t>1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25B1C7A" w14:textId="77777777" w:rsidR="006448FC" w:rsidRDefault="009D6185" w:rsidP="009D6185">
            <w:r>
              <w:t>Direct responsibility to holder of research award or academic supervisor.</w:t>
            </w:r>
          </w:p>
          <w:p w14:paraId="31ECDAD3" w14:textId="77777777" w:rsidR="006448FC" w:rsidRPr="000534D9" w:rsidRDefault="006448FC" w:rsidP="006448FC">
            <w:pPr>
              <w:widowControl w:val="0"/>
              <w:numPr>
                <w:ilvl w:val="0"/>
                <w:numId w:val="21"/>
              </w:numPr>
              <w:spacing w:before="0" w:after="0"/>
            </w:pPr>
            <w:r w:rsidRPr="000534D9">
              <w:t xml:space="preserve">Work closely with </w:t>
            </w:r>
            <w:r>
              <w:t>supervisors</w:t>
            </w:r>
            <w:r w:rsidRPr="000534D9">
              <w:t xml:space="preserve"> and collaborate effectively with other </w:t>
            </w:r>
            <w:r>
              <w:t xml:space="preserve">members of the </w:t>
            </w:r>
            <w:r w:rsidRPr="000534D9">
              <w:t>group</w:t>
            </w:r>
          </w:p>
          <w:p w14:paraId="6693AEFC" w14:textId="77777777" w:rsidR="006448FC" w:rsidRPr="000534D9" w:rsidRDefault="006448FC" w:rsidP="006448FC">
            <w:pPr>
              <w:widowControl w:val="0"/>
              <w:numPr>
                <w:ilvl w:val="0"/>
                <w:numId w:val="21"/>
              </w:numPr>
              <w:spacing w:before="0" w:after="0"/>
            </w:pPr>
            <w:r w:rsidRPr="000534D9">
              <w:t>Supervise students if required</w:t>
            </w:r>
          </w:p>
          <w:p w14:paraId="4AACEDAF" w14:textId="77777777" w:rsidR="006448FC" w:rsidRPr="000534D9" w:rsidRDefault="006448FC" w:rsidP="006448FC">
            <w:pPr>
              <w:widowControl w:val="0"/>
              <w:numPr>
                <w:ilvl w:val="0"/>
                <w:numId w:val="21"/>
              </w:numPr>
              <w:spacing w:before="0" w:after="0"/>
            </w:pPr>
            <w:r w:rsidRPr="000534D9">
              <w:t>Work with the technical IT support staff to ensure efficient running of the simulation facilities</w:t>
            </w:r>
          </w:p>
          <w:p w14:paraId="15BF08B0" w14:textId="74E40908" w:rsidR="0012209D" w:rsidRDefault="0012209D" w:rsidP="009D6185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3372E129" w14:textId="55418D50" w:rsidR="007E1BF6" w:rsidRDefault="006448FC" w:rsidP="000838F4">
            <w:pPr>
              <w:widowControl w:val="0"/>
              <w:spacing w:before="0" w:after="0"/>
            </w:pPr>
            <w:r w:rsidRPr="000534D9">
              <w:t>May be required to travel nationally and internationally.</w:t>
            </w:r>
          </w:p>
          <w:p w14:paraId="4ED72B1A" w14:textId="77777777" w:rsidR="006448FC" w:rsidRDefault="006448FC" w:rsidP="000838F4">
            <w:pPr>
              <w:widowControl w:val="0"/>
              <w:spacing w:before="0" w:after="0"/>
              <w:ind w:left="720"/>
            </w:pPr>
          </w:p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3"/>
        <w:gridCol w:w="3339"/>
        <w:gridCol w:w="1322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6B8F7483" w:rsidR="00D116BC" w:rsidRDefault="009D6185" w:rsidP="00D116BC">
            <w:pPr>
              <w:spacing w:after="90"/>
            </w:pPr>
            <w:r w:rsidRPr="009D6185">
              <w:t>PhD or equivalent professional qualifications and experience in</w:t>
            </w:r>
            <w:r w:rsidR="008C4D74">
              <w:t xml:space="preserve"> the field of Engineering,</w:t>
            </w:r>
            <w:r w:rsidRPr="009D6185">
              <w:t xml:space="preserve"> </w:t>
            </w:r>
            <w:r w:rsidR="008C4D74" w:rsidRPr="00622024">
              <w:t>Physics, Maths, Material Science, etc</w:t>
            </w:r>
          </w:p>
          <w:p w14:paraId="05634B68" w14:textId="3AA78CC8" w:rsidR="008C4D74" w:rsidRDefault="008C4D74" w:rsidP="008C4D74">
            <w:r>
              <w:t>K</w:t>
            </w:r>
            <w:r w:rsidRPr="00DB6429">
              <w:t>nowledge of numerical modelling techniques</w:t>
            </w:r>
            <w:r>
              <w:t>.</w:t>
            </w:r>
          </w:p>
          <w:p w14:paraId="48D0B251" w14:textId="743DC82D" w:rsidR="008C4D74" w:rsidRPr="00DB6429" w:rsidRDefault="008C4D74" w:rsidP="008C4D74">
            <w:r>
              <w:t>Track record of excellence in research.</w:t>
            </w:r>
          </w:p>
          <w:p w14:paraId="15BF08BC" w14:textId="3B22B620" w:rsidR="008C4D74" w:rsidRDefault="008C4D74" w:rsidP="008C4D74">
            <w:pPr>
              <w:spacing w:after="90"/>
            </w:pPr>
          </w:p>
        </w:tc>
        <w:tc>
          <w:tcPr>
            <w:tcW w:w="3402" w:type="dxa"/>
          </w:tcPr>
          <w:p w14:paraId="57AB81FC" w14:textId="77876D7C" w:rsidR="0038107E" w:rsidRDefault="0038107E" w:rsidP="0038107E">
            <w:pPr>
              <w:spacing w:after="90"/>
            </w:pPr>
            <w:r w:rsidRPr="009D6185">
              <w:t>Detailed</w:t>
            </w:r>
            <w:r>
              <w:t xml:space="preserve"> understanding and knowledge of the theory of elasticity</w:t>
            </w:r>
            <w:r w:rsidR="000838F4">
              <w:t xml:space="preserve"> and viscoelasticity</w:t>
            </w:r>
            <w:r>
              <w:t>.</w:t>
            </w:r>
          </w:p>
          <w:p w14:paraId="28D476EE" w14:textId="71507573" w:rsidR="009D6185" w:rsidRDefault="009D6185" w:rsidP="009D6185">
            <w:pPr>
              <w:spacing w:after="90"/>
            </w:pPr>
            <w:r>
              <w:t xml:space="preserve">Knowledge of </w:t>
            </w:r>
            <w:r w:rsidR="008C4D74" w:rsidRPr="00622024">
              <w:t>optical waveguide theory</w:t>
            </w:r>
          </w:p>
          <w:p w14:paraId="4EC53DE6" w14:textId="4F5DAEB6" w:rsidR="008C4D74" w:rsidRDefault="008C4D74" w:rsidP="008C4D74">
            <w:r w:rsidRPr="00DB6429">
              <w:t>Knowledge of optical fibre fabrication process, polymer coatings and fiber characterization procedures.</w:t>
            </w:r>
          </w:p>
          <w:p w14:paraId="6C34A0DB" w14:textId="51B95A2C" w:rsidR="008C4D74" w:rsidRPr="00DB6429" w:rsidRDefault="008C4D74" w:rsidP="008C4D74">
            <w:r w:rsidRPr="00DB6429">
              <w:t>Experience in the use of COMSOL Multyphysics, MATLAB  or other commercial modeling tool</w:t>
            </w:r>
            <w:r>
              <w:t>s.</w:t>
            </w:r>
          </w:p>
          <w:p w14:paraId="72EB49C3" w14:textId="77777777" w:rsidR="008C4D74" w:rsidRDefault="008C4D74" w:rsidP="000838F4">
            <w:pPr>
              <w:spacing w:before="0"/>
            </w:pPr>
            <w:r w:rsidRPr="00DB6429">
              <w:t>Experience in the use of parallel computing</w:t>
            </w:r>
          </w:p>
          <w:p w14:paraId="32BE8BBC" w14:textId="77777777" w:rsidR="000838F4" w:rsidRDefault="000838F4" w:rsidP="000838F4">
            <w:pPr>
              <w:widowControl w:val="0"/>
              <w:spacing w:before="0"/>
            </w:pPr>
            <w:r w:rsidRPr="000534D9">
              <w:t>Detailed knowledge of numerical techniques applied to fibre optics is highly desirable.</w:t>
            </w:r>
          </w:p>
          <w:p w14:paraId="7D1CA231" w14:textId="530386DC" w:rsidR="000838F4" w:rsidRPr="000534D9" w:rsidRDefault="000838F4" w:rsidP="000838F4">
            <w:pPr>
              <w:widowControl w:val="0"/>
              <w:spacing w:before="0"/>
            </w:pPr>
            <w:r w:rsidRPr="000534D9">
              <w:t>Knowledge of optical fibre properties is highly desirable.</w:t>
            </w:r>
          </w:p>
          <w:p w14:paraId="67186EC2" w14:textId="2E547FFA" w:rsidR="000838F4" w:rsidRDefault="000838F4" w:rsidP="000838F4">
            <w:pPr>
              <w:widowControl w:val="0"/>
              <w:spacing w:before="0"/>
            </w:pPr>
            <w:r w:rsidRPr="000534D9">
              <w:t>Previous</w:t>
            </w:r>
            <w:r>
              <w:t xml:space="preserve"> </w:t>
            </w:r>
            <w:r w:rsidRPr="000534D9">
              <w:t>knowledge of microstructured fibre theory and properties is desirable.</w:t>
            </w:r>
          </w:p>
          <w:p w14:paraId="15BF08BD" w14:textId="521AACC9" w:rsidR="009D6185" w:rsidRDefault="000838F4" w:rsidP="000838F4">
            <w:pPr>
              <w:widowControl w:val="0"/>
              <w:spacing w:before="0"/>
            </w:pPr>
            <w:r>
              <w:t>Previous knowledge of mechanical behaviour of polymer materials is desirable.</w:t>
            </w:r>
          </w:p>
        </w:tc>
        <w:tc>
          <w:tcPr>
            <w:tcW w:w="1330" w:type="dxa"/>
          </w:tcPr>
          <w:p w14:paraId="15BF08BE" w14:textId="700ACC83" w:rsidR="00013C10" w:rsidRDefault="008C4D74" w:rsidP="00343D93">
            <w:pPr>
              <w:spacing w:after="90"/>
            </w:pPr>
            <w:r w:rsidRPr="00730AFF">
              <w:t>For all criteria, evidence to be provided at interview and through  references and p</w:t>
            </w:r>
            <w:r>
              <w:t>ublication record.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78F823B" w14:textId="4524096F" w:rsidR="00DC3E7D" w:rsidRPr="00DB6429" w:rsidRDefault="00DC3E7D" w:rsidP="00DC3E7D">
            <w:r w:rsidRPr="00DB6429">
              <w:t>Able to work as part of a team and provide leadership for PhD students</w:t>
            </w:r>
            <w:r>
              <w:t>.</w:t>
            </w:r>
          </w:p>
          <w:p w14:paraId="15BF08CB" w14:textId="0CBF1B86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lastRenderedPageBreak/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C9606F1" w14:textId="1AED462D" w:rsidR="00622024" w:rsidRDefault="00622024" w:rsidP="00622024">
            <w:r w:rsidRPr="00DB6429">
              <w:t>Motivated and enthusiastic work ethic</w:t>
            </w:r>
          </w:p>
          <w:p w14:paraId="7569656D" w14:textId="625CC8F3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796FD797" w14:textId="77777777" w:rsidR="00622024" w:rsidRPr="00DB6429" w:rsidRDefault="00622024" w:rsidP="00622024">
            <w:r w:rsidRPr="00DB6429">
              <w:t>Evaluates suggestions objectively, accepts constructive criticism, and seeks guidance when needed</w:t>
            </w:r>
          </w:p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99640ED" w:rsidR="00D3349E" w:rsidRDefault="0083125A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E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3125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36B1" w14:textId="77777777" w:rsidR="002D6416" w:rsidRDefault="002D6416">
      <w:r>
        <w:separator/>
      </w:r>
    </w:p>
    <w:p w14:paraId="045C23D5" w14:textId="77777777" w:rsidR="002D6416" w:rsidRDefault="002D6416"/>
  </w:endnote>
  <w:endnote w:type="continuationSeparator" w:id="0">
    <w:p w14:paraId="29EB79E3" w14:textId="77777777" w:rsidR="002D6416" w:rsidRDefault="002D6416">
      <w:r>
        <w:continuationSeparator/>
      </w:r>
    </w:p>
    <w:p w14:paraId="49AFBC13" w14:textId="77777777" w:rsidR="002D6416" w:rsidRDefault="002D6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097F" w14:textId="0B2CC63A" w:rsidR="00062768" w:rsidRDefault="000A72D2" w:rsidP="00171F75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83125A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58163" w14:textId="77777777" w:rsidR="002D6416" w:rsidRDefault="002D6416">
      <w:r>
        <w:separator/>
      </w:r>
    </w:p>
    <w:p w14:paraId="2AC1A9A7" w14:textId="77777777" w:rsidR="002D6416" w:rsidRDefault="002D6416"/>
  </w:footnote>
  <w:footnote w:type="continuationSeparator" w:id="0">
    <w:p w14:paraId="38577086" w14:textId="77777777" w:rsidR="002D6416" w:rsidRDefault="002D6416">
      <w:r>
        <w:continuationSeparator/>
      </w:r>
    </w:p>
    <w:p w14:paraId="0D8489B1" w14:textId="77777777" w:rsidR="002D6416" w:rsidRDefault="002D64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911AA"/>
    <w:multiLevelType w:val="hybridMultilevel"/>
    <w:tmpl w:val="FFA61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C44D9"/>
    <w:multiLevelType w:val="hybridMultilevel"/>
    <w:tmpl w:val="F474B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226542"/>
    <w:multiLevelType w:val="hybridMultilevel"/>
    <w:tmpl w:val="D61A4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16"/>
  </w:num>
  <w:num w:numId="13">
    <w:abstractNumId w:val="18"/>
  </w:num>
  <w:num w:numId="14">
    <w:abstractNumId w:val="7"/>
  </w:num>
  <w:num w:numId="15">
    <w:abstractNumId w:val="2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17"/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38F4"/>
    <w:rsid w:val="000978E8"/>
    <w:rsid w:val="000A72D2"/>
    <w:rsid w:val="000B1DED"/>
    <w:rsid w:val="000B4E5A"/>
    <w:rsid w:val="001054C3"/>
    <w:rsid w:val="0012209D"/>
    <w:rsid w:val="00147EC5"/>
    <w:rsid w:val="001532E2"/>
    <w:rsid w:val="00155170"/>
    <w:rsid w:val="00156F2F"/>
    <w:rsid w:val="00171F75"/>
    <w:rsid w:val="0018144C"/>
    <w:rsid w:val="001840EA"/>
    <w:rsid w:val="001B6986"/>
    <w:rsid w:val="001C5C5C"/>
    <w:rsid w:val="001D0B37"/>
    <w:rsid w:val="001D5201"/>
    <w:rsid w:val="001E24BE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2D6416"/>
    <w:rsid w:val="00313CC8"/>
    <w:rsid w:val="003178D9"/>
    <w:rsid w:val="0034151E"/>
    <w:rsid w:val="00343D93"/>
    <w:rsid w:val="00364B2C"/>
    <w:rsid w:val="003701F7"/>
    <w:rsid w:val="0038107E"/>
    <w:rsid w:val="003B0262"/>
    <w:rsid w:val="003B7540"/>
    <w:rsid w:val="003C460F"/>
    <w:rsid w:val="00401EAA"/>
    <w:rsid w:val="00407898"/>
    <w:rsid w:val="004263FE"/>
    <w:rsid w:val="00427CE3"/>
    <w:rsid w:val="00463797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2024"/>
    <w:rsid w:val="006249FD"/>
    <w:rsid w:val="006448FC"/>
    <w:rsid w:val="00651280"/>
    <w:rsid w:val="006674F2"/>
    <w:rsid w:val="00680547"/>
    <w:rsid w:val="00695D76"/>
    <w:rsid w:val="006B1AF6"/>
    <w:rsid w:val="006E38E1"/>
    <w:rsid w:val="006F44EB"/>
    <w:rsid w:val="00702D64"/>
    <w:rsid w:val="0070376B"/>
    <w:rsid w:val="00746AEB"/>
    <w:rsid w:val="00761108"/>
    <w:rsid w:val="0079197B"/>
    <w:rsid w:val="00791A2A"/>
    <w:rsid w:val="007A7278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3125A"/>
    <w:rsid w:val="008443D8"/>
    <w:rsid w:val="00854B1E"/>
    <w:rsid w:val="00856B8A"/>
    <w:rsid w:val="00876272"/>
    <w:rsid w:val="00883499"/>
    <w:rsid w:val="00885FD1"/>
    <w:rsid w:val="008A35C3"/>
    <w:rsid w:val="008C4D74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9D7BC8"/>
    <w:rsid w:val="00A021B7"/>
    <w:rsid w:val="00A131D9"/>
    <w:rsid w:val="00A14888"/>
    <w:rsid w:val="00A14D1F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01C41"/>
    <w:rsid w:val="00B430BB"/>
    <w:rsid w:val="00B84C12"/>
    <w:rsid w:val="00BB4A42"/>
    <w:rsid w:val="00BB7845"/>
    <w:rsid w:val="00BD5287"/>
    <w:rsid w:val="00BE4E6D"/>
    <w:rsid w:val="00BF1CC6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A2CB5"/>
    <w:rsid w:val="00DC3E7D"/>
    <w:rsid w:val="00DD6A5B"/>
    <w:rsid w:val="00E25775"/>
    <w:rsid w:val="00E264FD"/>
    <w:rsid w:val="00E363B8"/>
    <w:rsid w:val="00E63AC1"/>
    <w:rsid w:val="00E96015"/>
    <w:rsid w:val="00ED2E52"/>
    <w:rsid w:val="00EF1407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c1r14\AppData\Local\Microsoft\Windows\INetCache\Content.MSO\BF2067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8DA1F09415041927F631AD56CFBF1" ma:contentTypeVersion="2" ma:contentTypeDescription="Create a new document." ma:contentTypeScope="" ma:versionID="6875bbe68bf41af16fe43f7aba49d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2778-5BED-4848-BEA5-4E828131E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9337EC-44B0-4EFB-AEBD-62A21656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BF2067EE.dot</Template>
  <TotalTime>0</TotalTime>
  <Pages>5</Pages>
  <Words>1001</Words>
  <Characters>6302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Cessford E.R.</cp:lastModifiedBy>
  <cp:revision>2</cp:revision>
  <cp:lastPrinted>2008-01-14T17:11:00Z</cp:lastPrinted>
  <dcterms:created xsi:type="dcterms:W3CDTF">2018-08-02T13:23:00Z</dcterms:created>
  <dcterms:modified xsi:type="dcterms:W3CDTF">2018-08-02T13:23:00Z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0x010100A7E8DA1F09415041927F631AD56CFBF1</vt:lpwstr>
  </property>
</Properties>
</file>